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44823"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 w14:paraId="26002D39">
      <w:pPr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</w:p>
    <w:p w14:paraId="6FD3BA9F">
      <w:pPr>
        <w:spacing w:line="200" w:lineRule="atLeast"/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w w:val="98"/>
          <w:sz w:val="32"/>
          <w:szCs w:val="32"/>
        </w:rPr>
        <w:t>2026年</w:t>
      </w:r>
      <w:r>
        <w:rPr>
          <w:rFonts w:hint="eastAsia" w:ascii="方正小标宋简体" w:hAnsi="方正小标宋简体" w:eastAsia="方正小标宋简体" w:cs="Times New Roman"/>
          <w:w w:val="98"/>
          <w:sz w:val="32"/>
          <w:szCs w:val="32"/>
        </w:rPr>
        <w:t>“</w:t>
      </w:r>
      <w:r>
        <w:rPr>
          <w:rFonts w:ascii="方正小标宋简体" w:hAnsi="方正小标宋简体" w:eastAsia="方正小标宋简体" w:cs="Times New Roman"/>
          <w:w w:val="98"/>
          <w:sz w:val="32"/>
          <w:szCs w:val="32"/>
        </w:rPr>
        <w:t>理解中国</w:t>
      </w:r>
      <w:r>
        <w:rPr>
          <w:rFonts w:hint="eastAsia" w:ascii="方正小标宋简体" w:hAnsi="方正小标宋简体" w:eastAsia="方正小标宋简体" w:cs="Times New Roman"/>
          <w:w w:val="98"/>
          <w:sz w:val="32"/>
          <w:szCs w:val="32"/>
        </w:rPr>
        <w:t>”</w:t>
      </w:r>
      <w:r>
        <w:rPr>
          <w:rFonts w:ascii="方正小标宋简体" w:hAnsi="方正小标宋简体" w:eastAsia="方正小标宋简体" w:cs="Times New Roman"/>
          <w:w w:val="98"/>
          <w:sz w:val="32"/>
          <w:szCs w:val="32"/>
        </w:rPr>
        <w:t>全国高校研究生优秀调研报告征集活动</w:t>
      </w:r>
      <w:r>
        <w:rPr>
          <w:rFonts w:ascii="方正小标宋简体" w:hAnsi="方正小标宋简体" w:eastAsia="方正小标宋简体" w:cs="Times New Roman"/>
          <w:sz w:val="32"/>
          <w:szCs w:val="32"/>
        </w:rPr>
        <w:br w:type="textWrapping"/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 xml:space="preserve">推 荐  </w:t>
      </w:r>
      <w:r>
        <w:rPr>
          <w:rFonts w:ascii="方正小标宋简体" w:hAnsi="方正小标宋简体" w:eastAsia="方正小标宋简体" w:cs="Times New Roman"/>
          <w:sz w:val="32"/>
          <w:szCs w:val="32"/>
        </w:rPr>
        <w:t>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45"/>
        <w:gridCol w:w="2065"/>
        <w:gridCol w:w="1114"/>
        <w:gridCol w:w="1111"/>
        <w:gridCol w:w="1032"/>
      </w:tblGrid>
      <w:tr w14:paraId="3B2B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4" w:type="pct"/>
            <w:noWrap/>
            <w:vAlign w:val="center"/>
          </w:tcPr>
          <w:p w14:paraId="28AB5A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报告名称</w:t>
            </w:r>
          </w:p>
        </w:tc>
        <w:tc>
          <w:tcPr>
            <w:tcW w:w="3806" w:type="pct"/>
            <w:gridSpan w:val="5"/>
            <w:noWrap/>
            <w:vAlign w:val="center"/>
          </w:tcPr>
          <w:p w14:paraId="50BE9A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71B5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4" w:type="pct"/>
            <w:noWrap/>
            <w:vAlign w:val="center"/>
          </w:tcPr>
          <w:p w14:paraId="20BAFC7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学科分类</w:t>
            </w:r>
          </w:p>
        </w:tc>
        <w:tc>
          <w:tcPr>
            <w:tcW w:w="3806" w:type="pct"/>
            <w:gridSpan w:val="5"/>
            <w:noWrap/>
            <w:vAlign w:val="center"/>
          </w:tcPr>
          <w:p w14:paraId="40755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□人文 □社科 □理学 □工学 □农学 □医学 □交叉学科</w:t>
            </w:r>
          </w:p>
        </w:tc>
      </w:tr>
      <w:tr w14:paraId="4FA4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4" w:type="pct"/>
            <w:noWrap/>
            <w:vAlign w:val="center"/>
          </w:tcPr>
          <w:p w14:paraId="68CFD8C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主要涉及的部门（地方）</w:t>
            </w:r>
          </w:p>
        </w:tc>
        <w:tc>
          <w:tcPr>
            <w:tcW w:w="3806" w:type="pct"/>
            <w:gridSpan w:val="5"/>
            <w:noWrap/>
            <w:vAlign w:val="center"/>
          </w:tcPr>
          <w:p w14:paraId="08BCD78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  <w:t>如 应急管理部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  <w:t>广东深圳市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  <w:t>；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0"/>
              </w:rPr>
              <w:t>新疆喀什地区疏附县</w:t>
            </w:r>
          </w:p>
        </w:tc>
      </w:tr>
      <w:tr w14:paraId="4145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94" w:type="pct"/>
            <w:noWrap/>
            <w:vAlign w:val="center"/>
          </w:tcPr>
          <w:p w14:paraId="761243D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负责人姓名</w:t>
            </w:r>
          </w:p>
        </w:tc>
        <w:tc>
          <w:tcPr>
            <w:tcW w:w="3806" w:type="pct"/>
            <w:gridSpan w:val="5"/>
            <w:noWrap/>
            <w:vAlign w:val="center"/>
          </w:tcPr>
          <w:p w14:paraId="5B7C0E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12BD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94" w:type="pct"/>
            <w:noWrap/>
            <w:vAlign w:val="center"/>
          </w:tcPr>
          <w:p w14:paraId="141CBC1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所在高校</w:t>
            </w:r>
          </w:p>
        </w:tc>
        <w:tc>
          <w:tcPr>
            <w:tcW w:w="940" w:type="pct"/>
            <w:noWrap/>
            <w:vAlign w:val="center"/>
          </w:tcPr>
          <w:p w14:paraId="2D6925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35DC536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院系</w:t>
            </w:r>
          </w:p>
        </w:tc>
        <w:tc>
          <w:tcPr>
            <w:tcW w:w="1754" w:type="pct"/>
            <w:gridSpan w:val="3"/>
            <w:noWrap/>
            <w:vAlign w:val="center"/>
          </w:tcPr>
          <w:p w14:paraId="6078BB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02EF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4" w:type="pct"/>
            <w:noWrap/>
            <w:vAlign w:val="center"/>
          </w:tcPr>
          <w:p w14:paraId="06AAB4E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年级</w:t>
            </w:r>
          </w:p>
        </w:tc>
        <w:tc>
          <w:tcPr>
            <w:tcW w:w="940" w:type="pct"/>
            <w:noWrap/>
            <w:vAlign w:val="center"/>
          </w:tcPr>
          <w:p w14:paraId="2FDF290E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1F36C02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学历层次</w:t>
            </w:r>
          </w:p>
        </w:tc>
        <w:tc>
          <w:tcPr>
            <w:tcW w:w="1754" w:type="pct"/>
            <w:gridSpan w:val="3"/>
            <w:noWrap/>
            <w:vAlign w:val="center"/>
          </w:tcPr>
          <w:p w14:paraId="2C285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□硕士生</w:t>
            </w:r>
          </w:p>
          <w:p w14:paraId="23C0ED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普博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生</w:t>
            </w:r>
          </w:p>
          <w:p w14:paraId="127739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直博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生</w:t>
            </w:r>
          </w:p>
        </w:tc>
      </w:tr>
      <w:tr w14:paraId="0D99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194" w:type="pct"/>
            <w:noWrap/>
            <w:vAlign w:val="center"/>
          </w:tcPr>
          <w:p w14:paraId="49C84AF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940" w:type="pct"/>
            <w:noWrap/>
            <w:vAlign w:val="center"/>
          </w:tcPr>
          <w:p w14:paraId="23F042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532925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1754" w:type="pct"/>
            <w:gridSpan w:val="3"/>
            <w:noWrap/>
            <w:vAlign w:val="center"/>
          </w:tcPr>
          <w:p w14:paraId="6C8035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3E8B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94" w:type="pct"/>
            <w:noWrap/>
            <w:vAlign w:val="center"/>
          </w:tcPr>
          <w:p w14:paraId="639928D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指导教师姓名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（如有）</w:t>
            </w:r>
          </w:p>
        </w:tc>
        <w:tc>
          <w:tcPr>
            <w:tcW w:w="940" w:type="pct"/>
            <w:noWrap/>
            <w:vAlign w:val="center"/>
          </w:tcPr>
          <w:p w14:paraId="05BF8E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20DCD76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教师单位/职称</w:t>
            </w:r>
          </w:p>
        </w:tc>
        <w:tc>
          <w:tcPr>
            <w:tcW w:w="1754" w:type="pct"/>
            <w:gridSpan w:val="3"/>
            <w:noWrap/>
            <w:vAlign w:val="center"/>
          </w:tcPr>
          <w:p w14:paraId="533F4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</w:tr>
      <w:tr w14:paraId="6123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94" w:type="pct"/>
            <w:vMerge w:val="restart"/>
            <w:noWrap/>
            <w:vAlign w:val="center"/>
          </w:tcPr>
          <w:p w14:paraId="772CDB8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团队成员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（不含负责人，按贡献排序）</w:t>
            </w:r>
          </w:p>
        </w:tc>
        <w:tc>
          <w:tcPr>
            <w:tcW w:w="940" w:type="pct"/>
            <w:noWrap/>
            <w:vAlign w:val="center"/>
          </w:tcPr>
          <w:p w14:paraId="0EEEFE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112" w:type="pct"/>
            <w:noWrap/>
            <w:vAlign w:val="center"/>
          </w:tcPr>
          <w:p w14:paraId="01A24A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学校</w:t>
            </w:r>
          </w:p>
        </w:tc>
        <w:tc>
          <w:tcPr>
            <w:tcW w:w="600" w:type="pct"/>
            <w:noWrap/>
            <w:vAlign w:val="center"/>
          </w:tcPr>
          <w:p w14:paraId="4A159F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院系</w:t>
            </w:r>
          </w:p>
        </w:tc>
        <w:tc>
          <w:tcPr>
            <w:tcW w:w="598" w:type="pct"/>
            <w:noWrap/>
            <w:vAlign w:val="center"/>
          </w:tcPr>
          <w:p w14:paraId="3A85DD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556" w:type="pct"/>
            <w:noWrap/>
            <w:vAlign w:val="center"/>
          </w:tcPr>
          <w:p w14:paraId="3C9CA9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分工</w:t>
            </w:r>
          </w:p>
        </w:tc>
      </w:tr>
      <w:tr w14:paraId="3A5A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94" w:type="pct"/>
            <w:vMerge w:val="continue"/>
            <w:noWrap/>
            <w:vAlign w:val="center"/>
          </w:tcPr>
          <w:p w14:paraId="3D18F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40" w:type="pct"/>
            <w:noWrap/>
            <w:vAlign w:val="center"/>
          </w:tcPr>
          <w:p w14:paraId="00BF073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3B8545B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noWrap/>
            <w:vAlign w:val="center"/>
          </w:tcPr>
          <w:p w14:paraId="02D04AD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noWrap/>
            <w:vAlign w:val="center"/>
          </w:tcPr>
          <w:p w14:paraId="0BD2B787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noWrap/>
            <w:vAlign w:val="center"/>
          </w:tcPr>
          <w:p w14:paraId="2DD75EB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788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94" w:type="pct"/>
            <w:vMerge w:val="continue"/>
            <w:noWrap/>
            <w:vAlign w:val="center"/>
          </w:tcPr>
          <w:p w14:paraId="2BEF235E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pct"/>
            <w:noWrap/>
            <w:vAlign w:val="center"/>
          </w:tcPr>
          <w:p w14:paraId="102CA139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1B31B38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noWrap/>
            <w:vAlign w:val="center"/>
          </w:tcPr>
          <w:p w14:paraId="5CC198F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noWrap/>
            <w:vAlign w:val="center"/>
          </w:tcPr>
          <w:p w14:paraId="0A1506E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noWrap/>
            <w:vAlign w:val="center"/>
          </w:tcPr>
          <w:p w14:paraId="63B7A6D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42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94" w:type="pct"/>
            <w:vMerge w:val="continue"/>
            <w:noWrap/>
            <w:vAlign w:val="center"/>
          </w:tcPr>
          <w:p w14:paraId="60101B0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pct"/>
            <w:noWrap/>
            <w:vAlign w:val="center"/>
          </w:tcPr>
          <w:p w14:paraId="64EAF014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2409231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noWrap/>
            <w:vAlign w:val="center"/>
          </w:tcPr>
          <w:p w14:paraId="0D94959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noWrap/>
            <w:vAlign w:val="center"/>
          </w:tcPr>
          <w:p w14:paraId="183C2A2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noWrap/>
            <w:vAlign w:val="center"/>
          </w:tcPr>
          <w:p w14:paraId="5729377D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FE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94" w:type="pct"/>
            <w:vMerge w:val="continue"/>
            <w:noWrap/>
            <w:vAlign w:val="center"/>
          </w:tcPr>
          <w:p w14:paraId="0A5FE78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0" w:type="pct"/>
            <w:noWrap/>
            <w:vAlign w:val="center"/>
          </w:tcPr>
          <w:p w14:paraId="1C42517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2" w:type="pct"/>
            <w:noWrap/>
            <w:vAlign w:val="center"/>
          </w:tcPr>
          <w:p w14:paraId="373CA5F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pct"/>
            <w:noWrap/>
            <w:vAlign w:val="center"/>
          </w:tcPr>
          <w:p w14:paraId="2CB6C241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8" w:type="pct"/>
            <w:noWrap/>
            <w:vAlign w:val="center"/>
          </w:tcPr>
          <w:p w14:paraId="7A46F7D3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noWrap/>
            <w:vAlign w:val="center"/>
          </w:tcPr>
          <w:p w14:paraId="0F9E4D0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7D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58" w:hRule="atLeast"/>
        </w:trPr>
        <w:tc>
          <w:tcPr>
            <w:tcW w:w="1194" w:type="pct"/>
            <w:noWrap/>
            <w:vAlign w:val="center"/>
          </w:tcPr>
          <w:p w14:paraId="29DC0D8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内容摘要</w:t>
            </w:r>
          </w:p>
          <w:p w14:paraId="79FF823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（300字以内）</w:t>
            </w:r>
          </w:p>
        </w:tc>
        <w:tc>
          <w:tcPr>
            <w:tcW w:w="3806" w:type="pct"/>
            <w:gridSpan w:val="5"/>
            <w:noWrap/>
          </w:tcPr>
          <w:p w14:paraId="5A32EB6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14:paraId="58878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94" w:type="pct"/>
            <w:noWrap/>
            <w:vAlign w:val="center"/>
          </w:tcPr>
          <w:p w14:paraId="5736643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是否涉密</w:t>
            </w:r>
          </w:p>
        </w:tc>
        <w:tc>
          <w:tcPr>
            <w:tcW w:w="3806" w:type="pct"/>
            <w:gridSpan w:val="5"/>
            <w:noWrap/>
            <w:vAlign w:val="center"/>
          </w:tcPr>
          <w:p w14:paraId="5CAF9F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□是（已按国家保密规定处理） □否</w:t>
            </w:r>
          </w:p>
        </w:tc>
      </w:tr>
      <w:tr w14:paraId="4FBC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94" w:type="pct"/>
            <w:noWrap/>
            <w:vAlign w:val="center"/>
          </w:tcPr>
          <w:p w14:paraId="63A1A75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承诺与签字</w:t>
            </w:r>
          </w:p>
        </w:tc>
        <w:tc>
          <w:tcPr>
            <w:tcW w:w="3806" w:type="pct"/>
            <w:gridSpan w:val="5"/>
            <w:noWrap/>
          </w:tcPr>
          <w:p w14:paraId="4B9C929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50B14FC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本人及全体成员承诺：本报告为原创，数据真实，无学术不端行为。</w:t>
            </w:r>
          </w:p>
          <w:p w14:paraId="3D4D53D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5A971A5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71D9E89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负责人签字：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____________日期：___年__月__日</w:t>
            </w:r>
          </w:p>
        </w:tc>
      </w:tr>
      <w:tr w14:paraId="5063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194" w:type="pct"/>
            <w:noWrap/>
            <w:vAlign w:val="center"/>
          </w:tcPr>
          <w:p w14:paraId="7FBDCA5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指导教师意见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（如有）</w:t>
            </w:r>
          </w:p>
        </w:tc>
        <w:tc>
          <w:tcPr>
            <w:tcW w:w="3806" w:type="pct"/>
            <w:gridSpan w:val="5"/>
            <w:noWrap/>
          </w:tcPr>
          <w:p w14:paraId="2F07A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5294F5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379B58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5DA637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4CA527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bookmarkStart w:id="0" w:name="_GoBack"/>
            <w:bookmarkEnd w:id="0"/>
          </w:p>
          <w:p w14:paraId="76E529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签字：____________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日期：____年__月__日</w:t>
            </w:r>
          </w:p>
        </w:tc>
      </w:tr>
      <w:tr w14:paraId="65E9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194" w:type="pct"/>
            <w:noWrap/>
            <w:vAlign w:val="center"/>
          </w:tcPr>
          <w:p w14:paraId="21E844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0"/>
              </w:rPr>
              <w:t>单位意见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负责人所在党委研究生工作部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盖章）</w:t>
            </w:r>
          </w:p>
        </w:tc>
        <w:tc>
          <w:tcPr>
            <w:tcW w:w="3806" w:type="pct"/>
            <w:gridSpan w:val="5"/>
            <w:noWrap/>
          </w:tcPr>
          <w:p w14:paraId="6697854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5DE2201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46F6A80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7F99679D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0"/>
                <w:lang w:val="en-US" w:eastAsia="zh-CN"/>
              </w:rPr>
              <w:t>暂不用盖章，后期统一处理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4"/>
                <w:szCs w:val="20"/>
                <w:lang w:eastAsia="zh-CN"/>
              </w:rPr>
              <w:t>）</w:t>
            </w:r>
          </w:p>
          <w:p w14:paraId="3B28E60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2B0D54E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</w:p>
          <w:p w14:paraId="397F5B9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盖章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</w:rPr>
              <w:t>日期：____年__月__日</w:t>
            </w:r>
          </w:p>
        </w:tc>
      </w:tr>
    </w:tbl>
    <w:p w14:paraId="3E537364">
      <w:r>
        <w:rPr>
          <w:rFonts w:ascii="宋体" w:hAnsi="宋体" w:eastAsia="宋体" w:cs="Times New Roman"/>
          <w:b/>
          <w:bCs/>
        </w:rPr>
        <w:t>注</w:t>
      </w:r>
      <w:r>
        <w:rPr>
          <w:rFonts w:ascii="宋体" w:hAnsi="宋体" w:eastAsia="宋体" w:cs="Times New Roman"/>
        </w:rPr>
        <w:t>：本表请正反面打印，保证在一</w:t>
      </w:r>
      <w:r>
        <w:rPr>
          <w:rFonts w:hint="eastAsia" w:ascii="宋体" w:hAnsi="宋体" w:eastAsia="宋体" w:cs="Times New Roman"/>
        </w:rPr>
        <w:t>张</w:t>
      </w:r>
      <w:r>
        <w:rPr>
          <w:rFonts w:ascii="宋体" w:hAnsi="宋体" w:eastAsia="宋体" w:cs="Times New Roman"/>
        </w:rPr>
        <w:t>纸内。</w:t>
      </w:r>
    </w:p>
    <w:sectPr>
      <w:footerReference r:id="rId3" w:type="default"/>
      <w:pgSz w:w="11906" w:h="16838"/>
      <w:pgMar w:top="1418" w:right="1418" w:bottom="1418" w:left="1418" w:header="1247" w:footer="1588" w:gutter="0"/>
      <w:pgNumType w:start="1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94C61">
    <w:pPr>
      <w:pStyle w:val="3"/>
      <w:framePr w:wrap="around" w:vAnchor="text" w:hAnchor="margin" w:xAlign="outside" w:y="1"/>
      <w:ind w:right="284"/>
      <w:rPr>
        <w:rStyle w:val="8"/>
      </w:rPr>
    </w:pPr>
    <w:r>
      <w:rPr>
        <w:rStyle w:val="8"/>
        <w:rFonts w:hint="eastAsia"/>
        <w:spacing w:val="100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</w:rPr>
      <w:t>4</w:t>
    </w:r>
    <w:r>
      <w:rPr>
        <w:sz w:val="28"/>
      </w:rPr>
      <w:fldChar w:fldCharType="end"/>
    </w:r>
    <w:r>
      <w:rPr>
        <w:rStyle w:val="8"/>
        <w:rFonts w:hint="eastAsia"/>
        <w:sz w:val="28"/>
      </w:rPr>
      <w:t xml:space="preserve"> </w:t>
    </w:r>
    <w:r>
      <w:rPr>
        <w:rStyle w:val="8"/>
        <w:rFonts w:hint="eastAsia"/>
        <w:spacing w:val="100"/>
        <w:sz w:val="28"/>
      </w:rPr>
      <w:t>—</w:t>
    </w:r>
  </w:p>
  <w:p w14:paraId="45D41FD2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36"/>
    <w:rsid w:val="0002536F"/>
    <w:rsid w:val="0004298F"/>
    <w:rsid w:val="00052398"/>
    <w:rsid w:val="00101907"/>
    <w:rsid w:val="0011212F"/>
    <w:rsid w:val="0013070E"/>
    <w:rsid w:val="001335C7"/>
    <w:rsid w:val="00164F0F"/>
    <w:rsid w:val="001827E9"/>
    <w:rsid w:val="00184C14"/>
    <w:rsid w:val="001A3023"/>
    <w:rsid w:val="001A3328"/>
    <w:rsid w:val="001B337C"/>
    <w:rsid w:val="001B5F30"/>
    <w:rsid w:val="001E0175"/>
    <w:rsid w:val="001F51C7"/>
    <w:rsid w:val="00225478"/>
    <w:rsid w:val="00252D59"/>
    <w:rsid w:val="002712B5"/>
    <w:rsid w:val="002911F5"/>
    <w:rsid w:val="002E1F3D"/>
    <w:rsid w:val="002F4E58"/>
    <w:rsid w:val="00321A07"/>
    <w:rsid w:val="0032558A"/>
    <w:rsid w:val="00393516"/>
    <w:rsid w:val="003B47F4"/>
    <w:rsid w:val="003E650B"/>
    <w:rsid w:val="003E700D"/>
    <w:rsid w:val="003F693A"/>
    <w:rsid w:val="00406B6D"/>
    <w:rsid w:val="004245F1"/>
    <w:rsid w:val="004475F4"/>
    <w:rsid w:val="00454170"/>
    <w:rsid w:val="00462FB2"/>
    <w:rsid w:val="00465999"/>
    <w:rsid w:val="004A0795"/>
    <w:rsid w:val="004A5BDD"/>
    <w:rsid w:val="004C69F2"/>
    <w:rsid w:val="004D3EB2"/>
    <w:rsid w:val="004E1BCB"/>
    <w:rsid w:val="004E3550"/>
    <w:rsid w:val="004E7991"/>
    <w:rsid w:val="0050066C"/>
    <w:rsid w:val="00502536"/>
    <w:rsid w:val="005236D8"/>
    <w:rsid w:val="00540177"/>
    <w:rsid w:val="005547B0"/>
    <w:rsid w:val="00560BE3"/>
    <w:rsid w:val="00563F23"/>
    <w:rsid w:val="00567725"/>
    <w:rsid w:val="00577F66"/>
    <w:rsid w:val="005978B5"/>
    <w:rsid w:val="005C1C3A"/>
    <w:rsid w:val="005C3714"/>
    <w:rsid w:val="005C64E0"/>
    <w:rsid w:val="006132BA"/>
    <w:rsid w:val="00637DCA"/>
    <w:rsid w:val="00645B63"/>
    <w:rsid w:val="0066314C"/>
    <w:rsid w:val="006825DB"/>
    <w:rsid w:val="00695276"/>
    <w:rsid w:val="006B7038"/>
    <w:rsid w:val="006B753D"/>
    <w:rsid w:val="006C5466"/>
    <w:rsid w:val="007116E8"/>
    <w:rsid w:val="007157AE"/>
    <w:rsid w:val="00721769"/>
    <w:rsid w:val="00763CAB"/>
    <w:rsid w:val="00790256"/>
    <w:rsid w:val="0079303B"/>
    <w:rsid w:val="007B44F9"/>
    <w:rsid w:val="007D7D8D"/>
    <w:rsid w:val="00825688"/>
    <w:rsid w:val="00855380"/>
    <w:rsid w:val="008553EB"/>
    <w:rsid w:val="0086300E"/>
    <w:rsid w:val="00873032"/>
    <w:rsid w:val="008A353A"/>
    <w:rsid w:val="008C7778"/>
    <w:rsid w:val="008D62A9"/>
    <w:rsid w:val="008F0481"/>
    <w:rsid w:val="00924E5A"/>
    <w:rsid w:val="0093177B"/>
    <w:rsid w:val="0097622B"/>
    <w:rsid w:val="009931D5"/>
    <w:rsid w:val="00995114"/>
    <w:rsid w:val="00996E36"/>
    <w:rsid w:val="009B3C3E"/>
    <w:rsid w:val="009D3A8E"/>
    <w:rsid w:val="009E7AE9"/>
    <w:rsid w:val="00A03DA3"/>
    <w:rsid w:val="00A17675"/>
    <w:rsid w:val="00A17DBE"/>
    <w:rsid w:val="00A42A48"/>
    <w:rsid w:val="00A61627"/>
    <w:rsid w:val="00A70AD2"/>
    <w:rsid w:val="00A87B08"/>
    <w:rsid w:val="00AB31DE"/>
    <w:rsid w:val="00AD27C3"/>
    <w:rsid w:val="00B42117"/>
    <w:rsid w:val="00B97607"/>
    <w:rsid w:val="00BA60C6"/>
    <w:rsid w:val="00BE3B3B"/>
    <w:rsid w:val="00C00036"/>
    <w:rsid w:val="00C34B72"/>
    <w:rsid w:val="00C905F2"/>
    <w:rsid w:val="00CA0DAC"/>
    <w:rsid w:val="00CA26E9"/>
    <w:rsid w:val="00CB495F"/>
    <w:rsid w:val="00CD4A9D"/>
    <w:rsid w:val="00CD7F88"/>
    <w:rsid w:val="00D22CDF"/>
    <w:rsid w:val="00D251AA"/>
    <w:rsid w:val="00D445D8"/>
    <w:rsid w:val="00D50AC4"/>
    <w:rsid w:val="00D537C6"/>
    <w:rsid w:val="00D62125"/>
    <w:rsid w:val="00D77BD7"/>
    <w:rsid w:val="00DD0214"/>
    <w:rsid w:val="00DE21B9"/>
    <w:rsid w:val="00E107E9"/>
    <w:rsid w:val="00E1265C"/>
    <w:rsid w:val="00E64518"/>
    <w:rsid w:val="00E70AD6"/>
    <w:rsid w:val="00E80412"/>
    <w:rsid w:val="00E81393"/>
    <w:rsid w:val="00E92BA2"/>
    <w:rsid w:val="00EB69AB"/>
    <w:rsid w:val="00EB7286"/>
    <w:rsid w:val="00EE062A"/>
    <w:rsid w:val="00EF1F86"/>
    <w:rsid w:val="00F14601"/>
    <w:rsid w:val="00F16D78"/>
    <w:rsid w:val="00F326B4"/>
    <w:rsid w:val="00F508C5"/>
    <w:rsid w:val="00F52B3C"/>
    <w:rsid w:val="00F606FE"/>
    <w:rsid w:val="00F662B3"/>
    <w:rsid w:val="00FA5445"/>
    <w:rsid w:val="00FB57CB"/>
    <w:rsid w:val="00FF2F23"/>
    <w:rsid w:val="19172911"/>
    <w:rsid w:val="424C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35"/>
    <w:pPr>
      <w:widowControl/>
      <w:spacing w:before="120" w:after="240"/>
      <w:jc w:val="center"/>
    </w:pPr>
    <w:rPr>
      <w:rFonts w:ascii="宋体" w:hAnsi="宋体" w:eastAsia="黑体" w:cstheme="majorBidi"/>
      <w:kern w:val="0"/>
      <w:sz w:val="22"/>
      <w:szCs w:val="20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eastAsia="仿宋" w:cs="Times New Roman (正文 CS 字体)"/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仿宋" w:eastAsia="仿宋" w:cs="Times New Roman (正文 CS 字体)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脚 字符"/>
    <w:basedOn w:val="7"/>
    <w:link w:val="3"/>
    <w:semiHidden/>
    <w:qFormat/>
    <w:uiPriority w:val="99"/>
    <w:rPr>
      <w:rFonts w:ascii="仿宋" w:eastAsia="仿宋" w:cs="Times New Roman (正文 CS 字体)"/>
      <w:sz w:val="18"/>
      <w:szCs w:val="18"/>
    </w:rPr>
  </w:style>
  <w:style w:type="character" w:customStyle="1" w:styleId="12">
    <w:name w:val="页眉 字符"/>
    <w:basedOn w:val="7"/>
    <w:link w:val="4"/>
    <w:semiHidden/>
    <w:qFormat/>
    <w:uiPriority w:val="99"/>
    <w:rPr>
      <w:rFonts w:ascii="仿宋" w:eastAsia="仿宋" w:cs="Times New Roman (正文 CS 字体)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genfeng\Library\Group%20Containers\UBF8T346G9.Office\User%20Content.localized\Templates.localized\&#20844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公文格式.dotx</Template>
  <Pages>2</Pages>
  <Words>331</Words>
  <Characters>372</Characters>
  <Lines>3</Lines>
  <Paragraphs>1</Paragraphs>
  <TotalTime>4</TotalTime>
  <ScaleCrop>false</ScaleCrop>
  <LinksUpToDate>false</LinksUpToDate>
  <CharactersWithSpaces>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2026-06-02T01:35:00Z</dcterms:created>
  <dc:creator>陈根锋</dc:creator>
  <cp:lastModifiedBy>阿刺</cp:lastModifiedBy>
  <dcterms:modified xsi:type="dcterms:W3CDTF">2026-07-14T05:04:27Z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7B70FF2800A44BF9B1DA979356786CAA_13</vt:lpwstr>
  </property>
  <property fmtid="{D5CDD505-2E9C-101B-9397-08002B2CF9AE}" pid="4" name="KSOTemplateDocerSaveRecord">
    <vt:lpwstr>eyJoZGlkIjoiOGY4NTQzYjg4NDZmMmZiZDdiM2RkMmE5NjljZTY3NjciLCJ1c2VySWQiOiI0NDMxNTIwNjgifQ==</vt:lpwstr>
  </property>
</Properties>
</file>